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3829"/>
        <w:gridCol w:w="1701"/>
        <w:gridCol w:w="2693"/>
        <w:gridCol w:w="40"/>
      </w:tblGrid>
      <w:tr w:rsidR="006D78B3" w14:paraId="2B1A93C5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0031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D379" w14:textId="77777777" w:rsidR="006D78B3" w:rsidRDefault="006128EB">
            <w:pPr>
              <w:spacing w:line="400" w:lineRule="exact"/>
              <w:jc w:val="center"/>
              <w:textAlignment w:val="auto"/>
            </w:pPr>
            <w:r>
              <w:rPr>
                <w:rFonts w:eastAsia="標楷體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C62AB7" wp14:editId="7A616579">
                      <wp:simplePos x="0" y="0"/>
                      <wp:positionH relativeFrom="column">
                        <wp:posOffset>5638803</wp:posOffset>
                      </wp:positionH>
                      <wp:positionV relativeFrom="paragraph">
                        <wp:posOffset>-203197</wp:posOffset>
                      </wp:positionV>
                      <wp:extent cx="1066803" cy="1007111"/>
                      <wp:effectExtent l="19050" t="0" r="19047" b="59689"/>
                      <wp:wrapNone/>
                      <wp:docPr id="1" name="對角線條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66803" cy="1007111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val 35822"/>
                                  <a:gd name="f8" fmla="+- 0 0 -90"/>
                                  <a:gd name="f9" fmla="+- 0 0 -270"/>
                                  <a:gd name="f10" fmla="+- 0 0 -360"/>
                                  <a:gd name="f11" fmla="abs f3"/>
                                  <a:gd name="f12" fmla="abs f4"/>
                                  <a:gd name="f13" fmla="abs f5"/>
                                  <a:gd name="f14" fmla="*/ f8 f0 1"/>
                                  <a:gd name="f15" fmla="*/ f9 f0 1"/>
                                  <a:gd name="f16" fmla="*/ f10 f0 1"/>
                                  <a:gd name="f17" fmla="?: f11 f3 1"/>
                                  <a:gd name="f18" fmla="?: f12 f4 1"/>
                                  <a:gd name="f19" fmla="?: f13 f5 1"/>
                                  <a:gd name="f20" fmla="*/ f14 1 f2"/>
                                  <a:gd name="f21" fmla="*/ f15 1 f2"/>
                                  <a:gd name="f22" fmla="*/ f16 1 f2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0 f1"/>
                                  <a:gd name="f28" fmla="+- f21 0 f1"/>
                                  <a:gd name="f29" fmla="+- f22 0 f1"/>
                                  <a:gd name="f30" fmla="min f24 f23"/>
                                  <a:gd name="f31" fmla="*/ f25 1 f19"/>
                                  <a:gd name="f32" fmla="*/ f26 1 f19"/>
                                  <a:gd name="f33" fmla="val f31"/>
                                  <a:gd name="f34" fmla="val f32"/>
                                  <a:gd name="f35" fmla="*/ f6 f30 1"/>
                                  <a:gd name="f36" fmla="+- f34 0 f6"/>
                                  <a:gd name="f37" fmla="+- f33 0 f6"/>
                                  <a:gd name="f38" fmla="*/ f33 f30 1"/>
                                  <a:gd name="f39" fmla="*/ f34 f30 1"/>
                                  <a:gd name="f40" fmla="*/ f36 1 2"/>
                                  <a:gd name="f41" fmla="*/ f37 1 2"/>
                                  <a:gd name="f42" fmla="*/ f37 f7 1"/>
                                  <a:gd name="f43" fmla="*/ f36 f7 1"/>
                                  <a:gd name="f44" fmla="+- f6 f40 0"/>
                                  <a:gd name="f45" fmla="+- f6 f41 0"/>
                                  <a:gd name="f46" fmla="*/ f42 1 100000"/>
                                  <a:gd name="f47" fmla="*/ f43 1 100000"/>
                                  <a:gd name="f48" fmla="*/ f46 1 2"/>
                                  <a:gd name="f49" fmla="+- f46 f33 0"/>
                                  <a:gd name="f50" fmla="*/ f47 1 2"/>
                                  <a:gd name="f51" fmla="+- f47 f34 0"/>
                                  <a:gd name="f52" fmla="*/ f47 f30 1"/>
                                  <a:gd name="f53" fmla="*/ f46 f30 1"/>
                                  <a:gd name="f54" fmla="*/ f45 f30 1"/>
                                  <a:gd name="f55" fmla="*/ f44 f30 1"/>
                                  <a:gd name="f56" fmla="*/ f49 1 2"/>
                                  <a:gd name="f57" fmla="*/ f51 1 2"/>
                                  <a:gd name="f58" fmla="*/ f48 f30 1"/>
                                  <a:gd name="f59" fmla="*/ f50 f30 1"/>
                                  <a:gd name="f60" fmla="*/ f56 f30 1"/>
                                  <a:gd name="f61" fmla="*/ f57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7">
                                    <a:pos x="f54" y="f55"/>
                                  </a:cxn>
                                  <a:cxn ang="f28">
                                    <a:pos x="f35" y="f61"/>
                                  </a:cxn>
                                  <a:cxn ang="f28">
                                    <a:pos x="f58" y="f59"/>
                                  </a:cxn>
                                  <a:cxn ang="f29">
                                    <a:pos x="f60" y="f35"/>
                                  </a:cxn>
                                </a:cxnLst>
                                <a:rect l="f35" t="f35" r="f60" b="f61"/>
                                <a:pathLst>
                                  <a:path>
                                    <a:moveTo>
                                      <a:pt x="f35" y="f52"/>
                                    </a:moveTo>
                                    <a:lnTo>
                                      <a:pt x="f53" y="f35"/>
                                    </a:lnTo>
                                    <a:lnTo>
                                      <a:pt x="f38" y="f35"/>
                                    </a:lnTo>
                                    <a:lnTo>
                                      <a:pt x="f35" y="f39"/>
                                    </a:ln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rgbClr val="DAFDA7"/>
                                  </a:gs>
                                  <a:gs pos="100000">
                                    <a:srgbClr val="E4FDC2"/>
                                  </a:gs>
                                </a:gsLst>
                                <a:lin ang="16200000"/>
                              </a:gradFill>
                              <a:ln w="9528" cap="flat">
                                <a:solidFill>
                                  <a:srgbClr val="98B954"/>
                                </a:solidFill>
                                <a:prstDash val="solid"/>
                                <a:miter/>
                              </a:ln>
                              <a:effectLst>
                                <a:outerShdw dist="19997" dir="540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290544E" w14:textId="77777777" w:rsidR="006D78B3" w:rsidRDefault="006128E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乙聯浮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貼</w:t>
                                  </w:r>
                                </w:p>
                                <w:p w14:paraId="05FF22A2" w14:textId="77777777" w:rsidR="006D78B3" w:rsidRDefault="006128E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用膠區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62AB7" id="對角線條紋 6" o:spid="_x0000_s1026" style="position:absolute;left:0;text-align:left;margin-left:444pt;margin-top:-16pt;width:84pt;height:79.3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6803,10071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" adj="-11796480,,5400" path="m,360767l382150,r684653,l,1007111,,360767xe" fillcolor="#dafda7" strokecolor="#98b954" strokeweight=".26467mm">
                      <v:fill color2="#e4fdc2" angle="180" focus="100%" type="gradient">
                        <o:fill v:ext="view" type="gradientUnscaled"/>
                      </v:fill>
                      <v:stroke joinstyle="miter"/>
                      <v:shadow on="t" color="black" opacity="24903f" origin="-.5,-.5" offset="0,.55547mm"/>
                      <v:formulas/>
                      <v:path arrowok="t" o:connecttype="custom" o:connectlocs="533402,0;1066803,503556;533402,1007111;0,503556;533402,503556;0,683939;191075,180384;724477,0" o:connectangles="270,0,90,180,0,180,180,270" textboxrect="0,0,724477,683939"/>
                      <v:textbox>
                        <w:txbxContent>
                          <w:p w14:paraId="5290544E" w14:textId="77777777" w:rsidR="006D78B3" w:rsidRDefault="006128E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乙聯浮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貼</w:t>
                            </w:r>
                          </w:p>
                          <w:p w14:paraId="05FF22A2" w14:textId="77777777" w:rsidR="006D78B3" w:rsidRDefault="006128E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用膠區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7EDF9A" wp14:editId="6F54C82C">
                      <wp:simplePos x="0" y="0"/>
                      <wp:positionH relativeFrom="column">
                        <wp:posOffset>-714375</wp:posOffset>
                      </wp:positionH>
                      <wp:positionV relativeFrom="paragraph">
                        <wp:posOffset>-193679</wp:posOffset>
                      </wp:positionV>
                      <wp:extent cx="1085850" cy="1007111"/>
                      <wp:effectExtent l="0" t="0" r="38100" b="59689"/>
                      <wp:wrapNone/>
                      <wp:docPr id="2" name="對角線條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007111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val 35822"/>
                                  <a:gd name="f8" fmla="+- 0 0 -90"/>
                                  <a:gd name="f9" fmla="+- 0 0 -270"/>
                                  <a:gd name="f10" fmla="+- 0 0 -360"/>
                                  <a:gd name="f11" fmla="abs f3"/>
                                  <a:gd name="f12" fmla="abs f4"/>
                                  <a:gd name="f13" fmla="abs f5"/>
                                  <a:gd name="f14" fmla="*/ f8 f0 1"/>
                                  <a:gd name="f15" fmla="*/ f9 f0 1"/>
                                  <a:gd name="f16" fmla="*/ f10 f0 1"/>
                                  <a:gd name="f17" fmla="?: f11 f3 1"/>
                                  <a:gd name="f18" fmla="?: f12 f4 1"/>
                                  <a:gd name="f19" fmla="?: f13 f5 1"/>
                                  <a:gd name="f20" fmla="*/ f14 1 f2"/>
                                  <a:gd name="f21" fmla="*/ f15 1 f2"/>
                                  <a:gd name="f22" fmla="*/ f16 1 f2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0 f1"/>
                                  <a:gd name="f28" fmla="+- f21 0 f1"/>
                                  <a:gd name="f29" fmla="+- f22 0 f1"/>
                                  <a:gd name="f30" fmla="min f24 f23"/>
                                  <a:gd name="f31" fmla="*/ f25 1 f19"/>
                                  <a:gd name="f32" fmla="*/ f26 1 f19"/>
                                  <a:gd name="f33" fmla="val f31"/>
                                  <a:gd name="f34" fmla="val f32"/>
                                  <a:gd name="f35" fmla="*/ f6 f30 1"/>
                                  <a:gd name="f36" fmla="+- f34 0 f6"/>
                                  <a:gd name="f37" fmla="+- f33 0 f6"/>
                                  <a:gd name="f38" fmla="*/ f33 f30 1"/>
                                  <a:gd name="f39" fmla="*/ f34 f30 1"/>
                                  <a:gd name="f40" fmla="*/ f36 1 2"/>
                                  <a:gd name="f41" fmla="*/ f37 1 2"/>
                                  <a:gd name="f42" fmla="*/ f37 f7 1"/>
                                  <a:gd name="f43" fmla="*/ f36 f7 1"/>
                                  <a:gd name="f44" fmla="+- f6 f40 0"/>
                                  <a:gd name="f45" fmla="+- f6 f41 0"/>
                                  <a:gd name="f46" fmla="*/ f42 1 100000"/>
                                  <a:gd name="f47" fmla="*/ f43 1 100000"/>
                                  <a:gd name="f48" fmla="*/ f46 1 2"/>
                                  <a:gd name="f49" fmla="+- f46 f33 0"/>
                                  <a:gd name="f50" fmla="*/ f47 1 2"/>
                                  <a:gd name="f51" fmla="+- f47 f34 0"/>
                                  <a:gd name="f52" fmla="*/ f47 f30 1"/>
                                  <a:gd name="f53" fmla="*/ f46 f30 1"/>
                                  <a:gd name="f54" fmla="*/ f45 f30 1"/>
                                  <a:gd name="f55" fmla="*/ f44 f30 1"/>
                                  <a:gd name="f56" fmla="*/ f49 1 2"/>
                                  <a:gd name="f57" fmla="*/ f51 1 2"/>
                                  <a:gd name="f58" fmla="*/ f48 f30 1"/>
                                  <a:gd name="f59" fmla="*/ f50 f30 1"/>
                                  <a:gd name="f60" fmla="*/ f56 f30 1"/>
                                  <a:gd name="f61" fmla="*/ f57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7">
                                    <a:pos x="f54" y="f55"/>
                                  </a:cxn>
                                  <a:cxn ang="f28">
                                    <a:pos x="f35" y="f61"/>
                                  </a:cxn>
                                  <a:cxn ang="f28">
                                    <a:pos x="f58" y="f59"/>
                                  </a:cxn>
                                  <a:cxn ang="f29">
                                    <a:pos x="f60" y="f35"/>
                                  </a:cxn>
                                </a:cxnLst>
                                <a:rect l="f35" t="f35" r="f60" b="f61"/>
                                <a:pathLst>
                                  <a:path>
                                    <a:moveTo>
                                      <a:pt x="f35" y="f52"/>
                                    </a:moveTo>
                                    <a:lnTo>
                                      <a:pt x="f53" y="f35"/>
                                    </a:lnTo>
                                    <a:lnTo>
                                      <a:pt x="f38" y="f35"/>
                                    </a:lnTo>
                                    <a:lnTo>
                                      <a:pt x="f35" y="f39"/>
                                    </a:ln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rgbClr val="DAFDA7"/>
                                  </a:gs>
                                  <a:gs pos="100000">
                                    <a:srgbClr val="E4FDC2"/>
                                  </a:gs>
                                </a:gsLst>
                                <a:lin ang="16200000"/>
                              </a:gradFill>
                              <a:ln w="9528" cap="flat">
                                <a:solidFill>
                                  <a:srgbClr val="98B954"/>
                                </a:solidFill>
                                <a:prstDash val="solid"/>
                                <a:miter/>
                              </a:ln>
                              <a:effectLst>
                                <a:outerShdw dist="19997" dir="540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637D35B" w14:textId="77777777" w:rsidR="006D78B3" w:rsidRDefault="006128E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乙聯浮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貼</w:t>
                                  </w:r>
                                </w:p>
                                <w:p w14:paraId="06B431D7" w14:textId="77777777" w:rsidR="006D78B3" w:rsidRDefault="006128E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用膠區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7EDF9A" id="對角線條紋 4" o:spid="_x0000_s1027" style="position:absolute;left:0;text-align:left;margin-left:-56.25pt;margin-top:-15.25pt;width:85.5pt;height:79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85850,10071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" adj="-11796480,,5400" path="m,360767l388973,r696877,l,1007111,,360767xe" fillcolor="#dafda7" strokecolor="#98b954" strokeweight=".26467mm">
                      <v:fill color2="#e4fdc2" angle="180" focus="100%" type="gradient">
                        <o:fill v:ext="view" type="gradientUnscaled"/>
                      </v:fill>
                      <v:stroke joinstyle="miter"/>
                      <v:shadow on="t" color="black" opacity="24903f" origin="-.5,-.5" offset="0,.55547mm"/>
                      <v:formulas/>
                      <v:path arrowok="t" o:connecttype="custom" o:connectlocs="542925,0;1085850,503556;542925,1007111;0,503556;542925,503556;0,683939;194487,180384;737412,0" o:connectangles="270,0,90,180,0,180,180,270" textboxrect="0,0,737412,683939"/>
                      <v:textbox>
                        <w:txbxContent>
                          <w:p w14:paraId="6637D35B" w14:textId="77777777" w:rsidR="006D78B3" w:rsidRDefault="006128E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乙聯浮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貼</w:t>
                            </w:r>
                          </w:p>
                          <w:p w14:paraId="06B431D7" w14:textId="77777777" w:rsidR="006D78B3" w:rsidRDefault="006128E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用膠區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sz w:val="32"/>
                <w:szCs w:val="32"/>
              </w:rPr>
              <w:t>中華民國第</w:t>
            </w:r>
            <w:r>
              <w:rPr>
                <w:rFonts w:eastAsia="標楷體"/>
                <w:b/>
                <w:sz w:val="32"/>
                <w:szCs w:val="32"/>
              </w:rPr>
              <w:t>56</w:t>
            </w:r>
            <w:r>
              <w:rPr>
                <w:rFonts w:eastAsia="標楷體"/>
                <w:b/>
                <w:sz w:val="32"/>
                <w:szCs w:val="32"/>
              </w:rPr>
              <w:t>屆世界兒童畫展</w:t>
            </w:r>
            <w:r>
              <w:rPr>
                <w:rFonts w:eastAsia="標楷體"/>
                <w:b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標楷體"/>
                <w:b/>
                <w:sz w:val="32"/>
                <w:szCs w:val="32"/>
                <w:shd w:val="clear" w:color="auto" w:fill="BFBFBF"/>
              </w:rPr>
              <w:t>甲聯</w:t>
            </w:r>
            <w:r>
              <w:rPr>
                <w:rFonts w:eastAsia="標楷體"/>
                <w:b/>
                <w:sz w:val="32"/>
                <w:szCs w:val="32"/>
                <w:shd w:val="clear" w:color="auto" w:fill="BFBFBF"/>
              </w:rPr>
              <w:t>-</w:t>
            </w:r>
            <w:r>
              <w:rPr>
                <w:rFonts w:eastAsia="標楷體"/>
                <w:b/>
                <w:sz w:val="32"/>
                <w:szCs w:val="32"/>
                <w:shd w:val="clear" w:color="auto" w:fill="BFBFBF"/>
              </w:rPr>
              <w:t>實貼</w:t>
            </w:r>
            <w:proofErr w:type="gramEnd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59610" w14:textId="77777777" w:rsidR="006D78B3" w:rsidRDefault="006D78B3">
            <w:pPr>
              <w:spacing w:line="400" w:lineRule="exact"/>
              <w:jc w:val="center"/>
              <w:textAlignment w:val="auto"/>
            </w:pPr>
          </w:p>
        </w:tc>
      </w:tr>
      <w:tr w:rsidR="006D78B3" w14:paraId="74FABE36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3A9A2" w14:textId="77777777" w:rsidR="006D78B3" w:rsidRDefault="006128EB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畫題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871D" w14:textId="77777777" w:rsidR="006D78B3" w:rsidRDefault="006D78B3">
            <w:pPr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4685" w14:textId="77777777" w:rsidR="006D78B3" w:rsidRDefault="006128EB">
            <w:pPr>
              <w:ind w:left="240" w:right="240"/>
              <w:jc w:val="center"/>
              <w:textAlignment w:val="auto"/>
              <w:rPr>
                <w:rFonts w:eastAsia="標楷體"/>
                <w:bCs/>
                <w:sz w:val="32"/>
                <w:szCs w:val="26"/>
              </w:rPr>
            </w:pPr>
            <w:r>
              <w:rPr>
                <w:rFonts w:eastAsia="標楷體"/>
                <w:bCs/>
                <w:sz w:val="32"/>
                <w:szCs w:val="26"/>
              </w:rPr>
              <w:t>縣市別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10DC5" w14:textId="77777777" w:rsidR="006D78B3" w:rsidRDefault="006128EB">
            <w:pPr>
              <w:textAlignment w:val="auto"/>
              <w:rPr>
                <w:rFonts w:eastAsia="標楷體"/>
                <w:bCs/>
                <w:sz w:val="32"/>
                <w:szCs w:val="26"/>
              </w:rPr>
            </w:pPr>
            <w:r>
              <w:rPr>
                <w:rFonts w:eastAsia="標楷體"/>
                <w:bCs/>
                <w:sz w:val="32"/>
                <w:szCs w:val="26"/>
              </w:rPr>
              <w:t>高雄市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A13EA" w14:textId="77777777" w:rsidR="006D78B3" w:rsidRDefault="006D78B3">
            <w:pPr>
              <w:jc w:val="center"/>
              <w:textAlignment w:val="auto"/>
              <w:rPr>
                <w:rFonts w:eastAsia="標楷體"/>
                <w:bCs/>
                <w:sz w:val="32"/>
                <w:szCs w:val="26"/>
              </w:rPr>
            </w:pPr>
          </w:p>
        </w:tc>
      </w:tr>
      <w:tr w:rsidR="006D78B3" w14:paraId="428B852E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02563" w14:textId="77777777" w:rsidR="006D78B3" w:rsidRDefault="006128EB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主題內容</w:t>
            </w:r>
          </w:p>
        </w:tc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25E6" w14:textId="77777777" w:rsidR="006D78B3" w:rsidRDefault="006128EB">
            <w:pPr>
              <w:textAlignment w:val="auto"/>
            </w:pPr>
            <w:r>
              <w:rPr>
                <w:rFonts w:ascii="標楷體" w:eastAsia="標楷體" w:hAnsi="標楷體" w:cs="新細明體"/>
                <w:bCs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新細明體"/>
                <w:bCs/>
                <w:sz w:val="32"/>
                <w:szCs w:val="32"/>
              </w:rPr>
              <w:t>自由創作</w:t>
            </w:r>
            <w:r>
              <w:rPr>
                <w:rFonts w:ascii="標楷體" w:eastAsia="標楷體" w:hAnsi="標楷體" w:cs="新細明體"/>
                <w:bCs/>
                <w:sz w:val="32"/>
                <w:szCs w:val="32"/>
              </w:rPr>
              <w:t xml:space="preserve">       □</w:t>
            </w:r>
            <w:r>
              <w:rPr>
                <w:rFonts w:ascii="標楷體" w:eastAsia="標楷體" w:hAnsi="標楷體" w:cs="新細明體"/>
                <w:bCs/>
                <w:sz w:val="32"/>
                <w:szCs w:val="32"/>
              </w:rPr>
              <w:t>原住民族文化特色</w:t>
            </w:r>
            <w:r>
              <w:rPr>
                <w:rFonts w:ascii="標楷體" w:eastAsia="標楷體" w:hAnsi="標楷體" w:cs="新細明體"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5C7B6" w14:textId="77777777" w:rsidR="006D78B3" w:rsidRDefault="006D78B3">
            <w:pPr>
              <w:textAlignment w:val="auto"/>
            </w:pPr>
          </w:p>
        </w:tc>
      </w:tr>
      <w:tr w:rsidR="006D78B3" w14:paraId="094B9083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11D69" w14:textId="77777777" w:rsidR="006D78B3" w:rsidRDefault="006128EB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28"/>
              </w:rPr>
            </w:pPr>
            <w:bookmarkStart w:id="0" w:name="_Hlk31632575"/>
            <w:r>
              <w:rPr>
                <w:rFonts w:eastAsia="標楷體"/>
                <w:bCs/>
                <w:sz w:val="32"/>
                <w:szCs w:val="28"/>
              </w:rPr>
              <w:t>姓名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22DF8" w14:textId="77777777" w:rsidR="006D78B3" w:rsidRDefault="006D78B3">
            <w:pPr>
              <w:jc w:val="center"/>
              <w:textAlignment w:val="auto"/>
              <w:rPr>
                <w:rFonts w:eastAsia="標楷體"/>
                <w:bCs/>
                <w:sz w:val="3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616E" w14:textId="77777777" w:rsidR="006D78B3" w:rsidRDefault="006128EB">
            <w:pPr>
              <w:ind w:left="240" w:right="240"/>
              <w:jc w:val="center"/>
              <w:textAlignment w:val="auto"/>
              <w:rPr>
                <w:rFonts w:eastAsia="標楷體"/>
                <w:bCs/>
                <w:sz w:val="32"/>
                <w:szCs w:val="28"/>
              </w:rPr>
            </w:pPr>
            <w:r>
              <w:rPr>
                <w:rFonts w:eastAsia="標楷體"/>
                <w:bCs/>
                <w:sz w:val="32"/>
                <w:szCs w:val="28"/>
              </w:rPr>
              <w:t>性別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86BC" w14:textId="77777777" w:rsidR="006D78B3" w:rsidRDefault="006128EB">
            <w:pPr>
              <w:textAlignment w:val="auto"/>
            </w:pPr>
            <w:r>
              <w:rPr>
                <w:rFonts w:ascii="標楷體" w:eastAsia="標楷體" w:hAnsi="標楷體" w:cs="新細明體"/>
                <w:bCs/>
                <w:sz w:val="32"/>
                <w:szCs w:val="28"/>
              </w:rPr>
              <w:t>□</w:t>
            </w:r>
            <w:r>
              <w:rPr>
                <w:rFonts w:eastAsia="標楷體"/>
                <w:bCs/>
                <w:sz w:val="32"/>
                <w:szCs w:val="28"/>
              </w:rPr>
              <w:t>男</w:t>
            </w:r>
            <w:r>
              <w:rPr>
                <w:rFonts w:eastAsia="標楷體"/>
                <w:bCs/>
                <w:sz w:val="32"/>
                <w:szCs w:val="28"/>
              </w:rPr>
              <w:t xml:space="preserve">     </w:t>
            </w:r>
            <w:r>
              <w:rPr>
                <w:rFonts w:ascii="標楷體" w:eastAsia="標楷體" w:hAnsi="標楷體" w:cs="新細明體"/>
                <w:bCs/>
                <w:sz w:val="32"/>
                <w:szCs w:val="28"/>
              </w:rPr>
              <w:t>□</w:t>
            </w:r>
            <w:r>
              <w:rPr>
                <w:rFonts w:eastAsia="標楷體"/>
                <w:bCs/>
                <w:sz w:val="32"/>
                <w:szCs w:val="28"/>
              </w:rPr>
              <w:t>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5C8F8" w14:textId="77777777" w:rsidR="006D78B3" w:rsidRDefault="006D78B3">
            <w:pPr>
              <w:textAlignment w:val="auto"/>
            </w:pPr>
          </w:p>
        </w:tc>
      </w:tr>
      <w:bookmarkEnd w:id="0"/>
      <w:tr w:rsidR="006D78B3" w14:paraId="654ACF27" w14:textId="7777777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3B0D5" w14:textId="77777777" w:rsidR="006D78B3" w:rsidRDefault="006128EB">
            <w:pPr>
              <w:spacing w:line="360" w:lineRule="exact"/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組別</w:t>
            </w:r>
          </w:p>
          <w:p w14:paraId="49D39A8B" w14:textId="77777777" w:rsidR="006D78B3" w:rsidRDefault="006128EB">
            <w:pPr>
              <w:spacing w:line="360" w:lineRule="exact"/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(</w:t>
            </w:r>
            <w:r>
              <w:rPr>
                <w:rFonts w:eastAsia="標楷體"/>
                <w:bCs/>
                <w:sz w:val="32"/>
                <w:szCs w:val="32"/>
              </w:rPr>
              <w:t>年級</w:t>
            </w:r>
            <w:r>
              <w:rPr>
                <w:rFonts w:eastAsia="標楷體"/>
                <w:bCs/>
                <w:sz w:val="32"/>
                <w:szCs w:val="32"/>
              </w:rPr>
              <w:t>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A50E" w14:textId="77777777" w:rsidR="006D78B3" w:rsidRDefault="006128EB">
            <w:pPr>
              <w:pStyle w:val="ac"/>
              <w:numPr>
                <w:ilvl w:val="0"/>
                <w:numId w:val="1"/>
              </w:numPr>
              <w:suppressAutoHyphens w:val="0"/>
              <w:spacing w:line="360" w:lineRule="exact"/>
              <w:ind w:left="357" w:hanging="357"/>
              <w:textAlignment w:val="auto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國中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ECC5" w14:textId="77777777" w:rsidR="006D78B3" w:rsidRDefault="006128EB">
            <w:pPr>
              <w:ind w:left="240" w:right="240"/>
              <w:jc w:val="center"/>
              <w:textAlignment w:val="auto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年齡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BFD83" w14:textId="77777777" w:rsidR="006D78B3" w:rsidRDefault="006128EB">
            <w:pPr>
              <w:ind w:firstLine="420"/>
              <w:textAlignment w:val="auto"/>
            </w:pP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eastAsia="標楷體"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Cs/>
                <w:sz w:val="28"/>
                <w:szCs w:val="28"/>
              </w:rPr>
              <w:t>歲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94A0D" w14:textId="77777777" w:rsidR="006D78B3" w:rsidRDefault="006D78B3">
            <w:pPr>
              <w:ind w:firstLine="420"/>
              <w:textAlignment w:val="auto"/>
            </w:pPr>
          </w:p>
        </w:tc>
      </w:tr>
      <w:tr w:rsidR="006D78B3" w14:paraId="117693EF" w14:textId="7777777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A03BB" w14:textId="77777777" w:rsidR="006D78B3" w:rsidRDefault="006D78B3">
            <w:pPr>
              <w:spacing w:line="360" w:lineRule="exact"/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DA5F" w14:textId="77777777" w:rsidR="006D78B3" w:rsidRDefault="006128EB">
            <w:pPr>
              <w:pStyle w:val="ac"/>
              <w:numPr>
                <w:ilvl w:val="0"/>
                <w:numId w:val="1"/>
              </w:numPr>
              <w:suppressAutoHyphens w:val="0"/>
              <w:spacing w:line="360" w:lineRule="exact"/>
              <w:ind w:left="357" w:hanging="357"/>
              <w:textAlignment w:val="auto"/>
            </w:pPr>
            <w:r>
              <w:rPr>
                <w:rFonts w:eastAsia="標楷體"/>
                <w:bCs/>
                <w:sz w:val="28"/>
                <w:szCs w:val="28"/>
              </w:rPr>
              <w:t>國小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標楷體"/>
                <w:bCs/>
                <w:sz w:val="28"/>
                <w:szCs w:val="28"/>
              </w:rPr>
              <w:t>年級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6C9E" w14:textId="77777777" w:rsidR="006D78B3" w:rsidRDefault="006D78B3">
            <w:pPr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CEC7" w14:textId="77777777" w:rsidR="006D78B3" w:rsidRDefault="006D78B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C778EB" w14:textId="77777777" w:rsidR="006D78B3" w:rsidRDefault="006D78B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D78B3" w14:paraId="2FEE42A8" w14:textId="7777777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5F305" w14:textId="77777777" w:rsidR="006D78B3" w:rsidRDefault="006D78B3">
            <w:pPr>
              <w:spacing w:line="360" w:lineRule="exact"/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CD54" w14:textId="77777777" w:rsidR="006D78B3" w:rsidRDefault="006128EB">
            <w:pPr>
              <w:pStyle w:val="ac"/>
              <w:numPr>
                <w:ilvl w:val="0"/>
                <w:numId w:val="1"/>
              </w:numPr>
              <w:suppressAutoHyphens w:val="0"/>
              <w:spacing w:line="360" w:lineRule="exact"/>
              <w:ind w:left="357" w:hanging="357"/>
              <w:textAlignment w:val="auto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幼兒園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9C012" w14:textId="77777777" w:rsidR="006D78B3" w:rsidRDefault="006D78B3">
            <w:pPr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A40FE" w14:textId="77777777" w:rsidR="006D78B3" w:rsidRDefault="006D78B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BC0A92" w14:textId="77777777" w:rsidR="006D78B3" w:rsidRDefault="006D78B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D78B3" w14:paraId="6B87D8B0" w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FE2AC" w14:textId="77777777" w:rsidR="006D78B3" w:rsidRDefault="006128EB">
            <w:pPr>
              <w:ind w:left="120" w:right="120"/>
              <w:jc w:val="center"/>
              <w:textAlignment w:val="auto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校名</w:t>
            </w:r>
          </w:p>
          <w:p w14:paraId="5F27D0CD" w14:textId="77777777" w:rsidR="006D78B3" w:rsidRDefault="006128EB">
            <w:pPr>
              <w:ind w:left="120" w:right="120"/>
              <w:jc w:val="center"/>
              <w:textAlignment w:val="auto"/>
            </w:pPr>
            <w:r>
              <w:rPr>
                <w:rFonts w:eastAsia="標楷體"/>
                <w:bCs/>
                <w:sz w:val="32"/>
                <w:szCs w:val="32"/>
              </w:rPr>
              <w:t>(</w:t>
            </w:r>
            <w:r>
              <w:rPr>
                <w:rFonts w:eastAsia="標楷體"/>
                <w:bCs/>
                <w:sz w:val="32"/>
                <w:szCs w:val="32"/>
              </w:rPr>
              <w:t>全銜</w:t>
            </w:r>
            <w:r>
              <w:rPr>
                <w:rFonts w:eastAsia="標楷體"/>
                <w:bCs/>
                <w:sz w:val="32"/>
                <w:szCs w:val="32"/>
              </w:rPr>
              <w:t>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22D08" w14:textId="77777777" w:rsidR="006D78B3" w:rsidRDefault="006128EB">
            <w:pPr>
              <w:pStyle w:val="ad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高雄市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32"/>
              </w:rPr>
              <w:t>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06363E" w14:textId="77777777" w:rsidR="006D78B3" w:rsidRDefault="006128EB">
            <w:pPr>
              <w:pStyle w:val="a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學校代碼</w:t>
            </w:r>
          </w:p>
          <w:p w14:paraId="0F5BB40E" w14:textId="77777777" w:rsidR="006D78B3" w:rsidRDefault="006128EB">
            <w:pPr>
              <w:pStyle w:val="ad"/>
              <w:jc w:val="center"/>
            </w:pPr>
            <w:r>
              <w:rPr>
                <w:rFonts w:ascii="標楷體" w:eastAsia="標楷體" w:hAnsi="標楷體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/>
                <w:szCs w:val="32"/>
              </w:rPr>
              <w:t>無者免填</w:t>
            </w:r>
            <w:proofErr w:type="gramEnd"/>
            <w:r>
              <w:rPr>
                <w:rFonts w:ascii="標楷體" w:eastAsia="標楷體" w:hAnsi="標楷體"/>
                <w:szCs w:val="32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73428" w14:textId="77777777" w:rsidR="006D78B3" w:rsidRDefault="006D78B3">
            <w:pPr>
              <w:pStyle w:val="ad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8CFC7" w14:textId="77777777" w:rsidR="006D78B3" w:rsidRDefault="006D78B3">
            <w:pPr>
              <w:pStyle w:val="ad"/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</w:p>
        </w:tc>
      </w:tr>
      <w:tr w:rsidR="006D78B3" w14:paraId="2AC4059B" w14:textId="7777777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B825" w14:textId="77777777" w:rsidR="006D78B3" w:rsidRDefault="006128EB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校址</w:t>
            </w:r>
          </w:p>
          <w:p w14:paraId="2BF545F9" w14:textId="77777777" w:rsidR="006D78B3" w:rsidRDefault="006128EB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eastAsia="標楷體"/>
                <w:bCs/>
                <w:sz w:val="32"/>
                <w:szCs w:val="32"/>
              </w:rPr>
              <w:t>園址</w:t>
            </w:r>
            <w:proofErr w:type="gramEnd"/>
            <w:r>
              <w:rPr>
                <w:rFonts w:eastAsia="標楷體"/>
                <w:bCs/>
                <w:sz w:val="32"/>
                <w:szCs w:val="32"/>
              </w:rPr>
              <w:t>)</w:t>
            </w:r>
          </w:p>
        </w:tc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35D3" w14:textId="77777777" w:rsidR="006D78B3" w:rsidRDefault="006128EB">
            <w:pPr>
              <w:textAlignment w:val="auto"/>
            </w:pPr>
            <w:r>
              <w:rPr>
                <w:rFonts w:ascii="標楷體" w:eastAsia="標楷體" w:hAnsi="標楷體"/>
                <w:bCs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9026CA" wp14:editId="0F2CCEF4">
                      <wp:simplePos x="0" y="0"/>
                      <wp:positionH relativeFrom="column">
                        <wp:posOffset>3580762</wp:posOffset>
                      </wp:positionH>
                      <wp:positionV relativeFrom="paragraph">
                        <wp:posOffset>-6986</wp:posOffset>
                      </wp:positionV>
                      <wp:extent cx="1691640" cy="1151257"/>
                      <wp:effectExtent l="0" t="0" r="22860" b="10793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640" cy="115125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14:paraId="7D887A1F" w14:textId="77777777" w:rsidR="006D78B3" w:rsidRDefault="006128E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  <w:t>承辦處室</w:t>
                                  </w:r>
                                </w:p>
                                <w:p w14:paraId="77C1E4CE" w14:textId="77777777" w:rsidR="006D78B3" w:rsidRDefault="006128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  <w:t>戳章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9026CA" id="橢圓 3" o:spid="_x0000_s1028" style="position:absolute;margin-left:281.95pt;margin-top:-.55pt;width:133.2pt;height:9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1640,11512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" adj="-11796480,,5400" path="m,575628at,,1691640,1151256,,575628,,575628xe" strokecolor="#7f7f7f" strokeweight=".35281mm">
                      <v:stroke joinstyle="miter"/>
                      <v:formulas/>
                      <v:path arrowok="t" o:connecttype="custom" o:connectlocs="845820,0;1691640,575629;845820,1151257;0,575629;247735,168598;247735,982659;1443905,982659;1443905,168598" o:connectangles="270,0,90,180,270,90,90,270" textboxrect="247735,168598,1443905,982659"/>
                      <v:textbox>
                        <w:txbxContent>
                          <w:p w14:paraId="7D887A1F" w14:textId="77777777" w:rsidR="006D78B3" w:rsidRDefault="006128E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BFBFBF"/>
                              </w:rPr>
                              <w:t>承辦處室</w:t>
                            </w:r>
                          </w:p>
                          <w:p w14:paraId="77C1E4CE" w14:textId="77777777" w:rsidR="006D78B3" w:rsidRDefault="006128E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BFBFBF"/>
                              </w:rPr>
                              <w:t>戳章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sz w:val="32"/>
                <w:szCs w:val="28"/>
              </w:rPr>
              <w:t xml:space="preserve">□□□ </w:t>
            </w:r>
            <w:r>
              <w:rPr>
                <w:rFonts w:ascii="標楷體" w:eastAsia="標楷體" w:hAnsi="標楷體"/>
                <w:bCs/>
                <w:sz w:val="32"/>
                <w:szCs w:val="26"/>
              </w:rPr>
              <w:t>高雄市</w:t>
            </w:r>
            <w:r>
              <w:rPr>
                <w:rFonts w:ascii="標楷體" w:eastAsia="標楷體" w:hAnsi="標楷體"/>
                <w:bCs/>
                <w:sz w:val="32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32"/>
                <w:szCs w:val="26"/>
              </w:rPr>
              <w:t>區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FCDBA" w14:textId="77777777" w:rsidR="006D78B3" w:rsidRDefault="006D78B3">
            <w:pPr>
              <w:textAlignment w:val="auto"/>
            </w:pPr>
          </w:p>
        </w:tc>
      </w:tr>
      <w:tr w:rsidR="006D78B3" w14:paraId="0D8209C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7C528" w14:textId="77777777" w:rsidR="006D78B3" w:rsidRDefault="006D78B3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82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5A16" w14:textId="77777777" w:rsidR="006D78B3" w:rsidRDefault="006128EB">
            <w:pPr>
              <w:textAlignment w:val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電話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3CD91" w14:textId="77777777" w:rsidR="006D78B3" w:rsidRDefault="006D78B3">
            <w:pPr>
              <w:textAlignment w:val="auto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D78B3" w14:paraId="02076305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D9917" w14:textId="77777777" w:rsidR="006D78B3" w:rsidRDefault="006128EB">
            <w:pPr>
              <w:ind w:left="120" w:right="120"/>
              <w:jc w:val="center"/>
              <w:textAlignment w:val="auto"/>
            </w:pPr>
            <w:r>
              <w:rPr>
                <w:rFonts w:eastAsia="標楷體"/>
                <w:bCs/>
                <w:sz w:val="32"/>
                <w:szCs w:val="32"/>
              </w:rPr>
              <w:t>指導老師</w:t>
            </w:r>
            <w:r>
              <w:rPr>
                <w:rFonts w:eastAsia="標楷體"/>
                <w:bCs/>
                <w:sz w:val="26"/>
                <w:szCs w:val="26"/>
              </w:rPr>
              <w:t xml:space="preserve">   (</w:t>
            </w:r>
            <w:proofErr w:type="gramStart"/>
            <w:r>
              <w:rPr>
                <w:rFonts w:eastAsia="標楷體"/>
                <w:bCs/>
                <w:sz w:val="26"/>
                <w:szCs w:val="26"/>
              </w:rPr>
              <w:t>限填</w:t>
            </w:r>
            <w:proofErr w:type="gramEnd"/>
            <w:r>
              <w:rPr>
                <w:rFonts w:eastAsia="標楷體"/>
                <w:bCs/>
                <w:sz w:val="26"/>
                <w:szCs w:val="26"/>
              </w:rPr>
              <w:t>一人</w:t>
            </w:r>
            <w:r>
              <w:rPr>
                <w:rFonts w:eastAsia="標楷體"/>
                <w:bCs/>
                <w:sz w:val="26"/>
                <w:szCs w:val="26"/>
              </w:rPr>
              <w:t>)</w:t>
            </w:r>
          </w:p>
        </w:tc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EEFC" w14:textId="77777777" w:rsidR="006D78B3" w:rsidRDefault="006D78B3">
            <w:pPr>
              <w:textAlignment w:val="auto"/>
              <w:rPr>
                <w:rFonts w:eastAsia="標楷體"/>
                <w:bCs/>
                <w:sz w:val="32"/>
                <w:szCs w:val="2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AF50A" w14:textId="77777777" w:rsidR="006D78B3" w:rsidRDefault="006D78B3">
            <w:pPr>
              <w:textAlignment w:val="auto"/>
              <w:rPr>
                <w:rFonts w:eastAsia="標楷體"/>
                <w:bCs/>
                <w:sz w:val="32"/>
                <w:szCs w:val="26"/>
              </w:rPr>
            </w:pPr>
          </w:p>
        </w:tc>
      </w:tr>
      <w:tr w:rsidR="006D78B3" w14:paraId="08ABEDEC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E56E2" w14:textId="77777777" w:rsidR="006D78B3" w:rsidRDefault="006128EB">
            <w:pPr>
              <w:textAlignment w:val="auto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★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本作品同意不</w:t>
            </w: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退件且無償</w:t>
            </w:r>
            <w:proofErr w:type="gramEnd"/>
            <w:r>
              <w:rPr>
                <w:rFonts w:ascii="標楷體" w:eastAsia="標楷體" w:hAnsi="標楷體"/>
                <w:b/>
                <w:sz w:val="26"/>
                <w:szCs w:val="26"/>
              </w:rPr>
              <w:t>授權中華民國兒童美術教育學會做為非營利使用。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8126A" w14:textId="77777777" w:rsidR="006D78B3" w:rsidRDefault="006128EB">
            <w:pPr>
              <w:jc w:val="center"/>
              <w:textAlignment w:val="auto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法定代理人</w:t>
            </w:r>
          </w:p>
          <w:p w14:paraId="54B75615" w14:textId="77777777" w:rsidR="006D78B3" w:rsidRDefault="006128EB">
            <w:pPr>
              <w:jc w:val="center"/>
              <w:textAlignment w:val="auto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(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簽章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E3AD9" w14:textId="77777777" w:rsidR="006D78B3" w:rsidRDefault="006D78B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45ACA" w14:textId="77777777" w:rsidR="006D78B3" w:rsidRDefault="006D78B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46D337D9" w14:textId="77777777" w:rsidR="006D78B3" w:rsidRDefault="006128EB">
      <w:pPr>
        <w:spacing w:before="183" w:after="183"/>
        <w:ind w:left="1021" w:hanging="539"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t>…………………………………………………………………………………………</w:t>
      </w:r>
    </w:p>
    <w:tbl>
      <w:tblPr>
        <w:tblW w:w="100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3829"/>
        <w:gridCol w:w="1701"/>
        <w:gridCol w:w="2693"/>
        <w:gridCol w:w="40"/>
      </w:tblGrid>
      <w:tr w:rsidR="006D78B3" w14:paraId="5C0A438F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0031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53C1" w14:textId="77777777" w:rsidR="006D78B3" w:rsidRDefault="006128EB">
            <w:pPr>
              <w:spacing w:line="400" w:lineRule="exact"/>
              <w:jc w:val="center"/>
              <w:textAlignment w:val="auto"/>
            </w:pPr>
            <w:r>
              <w:rPr>
                <w:rFonts w:eastAsia="標楷體"/>
                <w:b/>
                <w:sz w:val="32"/>
                <w:szCs w:val="32"/>
              </w:rPr>
              <w:t>中華民國第</w:t>
            </w:r>
            <w:r>
              <w:rPr>
                <w:rFonts w:eastAsia="標楷體"/>
                <w:b/>
                <w:sz w:val="32"/>
                <w:szCs w:val="32"/>
              </w:rPr>
              <w:t>56</w:t>
            </w:r>
            <w:r>
              <w:rPr>
                <w:rFonts w:eastAsia="標楷體"/>
                <w:b/>
                <w:sz w:val="32"/>
                <w:szCs w:val="32"/>
              </w:rPr>
              <w:t>屆世界兒童畫展</w:t>
            </w:r>
            <w:r>
              <w:rPr>
                <w:rFonts w:eastAsia="標楷體"/>
                <w:b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標楷體"/>
                <w:b/>
                <w:sz w:val="32"/>
                <w:szCs w:val="32"/>
                <w:shd w:val="clear" w:color="auto" w:fill="D6E3BC"/>
              </w:rPr>
              <w:t>乙聯</w:t>
            </w:r>
            <w:proofErr w:type="gramEnd"/>
            <w:r>
              <w:rPr>
                <w:rFonts w:eastAsia="標楷體"/>
                <w:b/>
                <w:sz w:val="32"/>
                <w:szCs w:val="32"/>
                <w:shd w:val="clear" w:color="auto" w:fill="D6E3BC"/>
              </w:rPr>
              <w:t>-</w:t>
            </w:r>
            <w:r>
              <w:rPr>
                <w:rFonts w:eastAsia="標楷體"/>
                <w:b/>
                <w:sz w:val="32"/>
                <w:szCs w:val="32"/>
                <w:shd w:val="clear" w:color="auto" w:fill="D6E3BC"/>
              </w:rPr>
              <w:t>浮貼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23D75F" w14:textId="77777777" w:rsidR="006D78B3" w:rsidRDefault="006D78B3">
            <w:pPr>
              <w:spacing w:line="400" w:lineRule="exact"/>
              <w:jc w:val="center"/>
              <w:textAlignment w:val="auto"/>
            </w:pPr>
          </w:p>
        </w:tc>
      </w:tr>
      <w:tr w:rsidR="006D78B3" w14:paraId="215F5FA5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9BF2" w14:textId="77777777" w:rsidR="006D78B3" w:rsidRDefault="006128EB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畫題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41F8" w14:textId="77777777" w:rsidR="006D78B3" w:rsidRDefault="006D78B3">
            <w:pPr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A3A2" w14:textId="77777777" w:rsidR="006D78B3" w:rsidRDefault="006128EB">
            <w:pPr>
              <w:ind w:left="240" w:right="240"/>
              <w:jc w:val="center"/>
              <w:textAlignment w:val="auto"/>
              <w:rPr>
                <w:rFonts w:eastAsia="標楷體"/>
                <w:bCs/>
                <w:sz w:val="32"/>
                <w:szCs w:val="26"/>
              </w:rPr>
            </w:pPr>
            <w:r>
              <w:rPr>
                <w:rFonts w:eastAsia="標楷體"/>
                <w:bCs/>
                <w:sz w:val="32"/>
                <w:szCs w:val="26"/>
              </w:rPr>
              <w:t>縣市別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E3DD6" w14:textId="77777777" w:rsidR="006D78B3" w:rsidRDefault="006128EB">
            <w:pPr>
              <w:textAlignment w:val="auto"/>
              <w:rPr>
                <w:rFonts w:eastAsia="標楷體"/>
                <w:bCs/>
                <w:sz w:val="32"/>
                <w:szCs w:val="26"/>
              </w:rPr>
            </w:pPr>
            <w:r>
              <w:rPr>
                <w:rFonts w:eastAsia="標楷體"/>
                <w:bCs/>
                <w:sz w:val="32"/>
                <w:szCs w:val="26"/>
              </w:rPr>
              <w:t>高雄市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473F97" w14:textId="77777777" w:rsidR="006D78B3" w:rsidRDefault="006D78B3">
            <w:pPr>
              <w:jc w:val="center"/>
              <w:textAlignment w:val="auto"/>
              <w:rPr>
                <w:rFonts w:eastAsia="標楷體"/>
                <w:bCs/>
                <w:sz w:val="32"/>
                <w:szCs w:val="26"/>
              </w:rPr>
            </w:pPr>
          </w:p>
        </w:tc>
      </w:tr>
      <w:tr w:rsidR="006D78B3" w14:paraId="29784A9D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503F9" w14:textId="77777777" w:rsidR="006D78B3" w:rsidRDefault="006128EB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主題內容</w:t>
            </w:r>
          </w:p>
        </w:tc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648CB" w14:textId="77777777" w:rsidR="006D78B3" w:rsidRDefault="006128EB">
            <w:pPr>
              <w:textAlignment w:val="auto"/>
            </w:pPr>
            <w:r>
              <w:rPr>
                <w:rFonts w:ascii="標楷體" w:eastAsia="標楷體" w:hAnsi="標楷體" w:cs="新細明體"/>
                <w:bCs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新細明體"/>
                <w:bCs/>
                <w:sz w:val="32"/>
                <w:szCs w:val="32"/>
              </w:rPr>
              <w:t>自由創作</w:t>
            </w:r>
            <w:r>
              <w:rPr>
                <w:rFonts w:ascii="標楷體" w:eastAsia="標楷體" w:hAnsi="標楷體" w:cs="新細明體"/>
                <w:bCs/>
                <w:sz w:val="32"/>
                <w:szCs w:val="32"/>
              </w:rPr>
              <w:t xml:space="preserve">       □</w:t>
            </w:r>
            <w:r>
              <w:rPr>
                <w:rFonts w:ascii="標楷體" w:eastAsia="標楷體" w:hAnsi="標楷體" w:cs="新細明體"/>
                <w:bCs/>
                <w:sz w:val="32"/>
                <w:szCs w:val="32"/>
              </w:rPr>
              <w:t>原住民族文化特色</w:t>
            </w:r>
            <w:r>
              <w:rPr>
                <w:rFonts w:ascii="標楷體" w:eastAsia="標楷體" w:hAnsi="標楷體" w:cs="新細明體"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34559" w14:textId="77777777" w:rsidR="006D78B3" w:rsidRDefault="006D78B3">
            <w:pPr>
              <w:textAlignment w:val="auto"/>
            </w:pPr>
          </w:p>
        </w:tc>
      </w:tr>
      <w:tr w:rsidR="006D78B3" w14:paraId="4A276CBB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365D" w14:textId="77777777" w:rsidR="006D78B3" w:rsidRDefault="006128EB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28"/>
              </w:rPr>
            </w:pPr>
            <w:r>
              <w:rPr>
                <w:rFonts w:eastAsia="標楷體"/>
                <w:bCs/>
                <w:sz w:val="32"/>
                <w:szCs w:val="28"/>
              </w:rPr>
              <w:t>姓名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952A4" w14:textId="77777777" w:rsidR="006D78B3" w:rsidRDefault="006D78B3">
            <w:pPr>
              <w:jc w:val="center"/>
              <w:textAlignment w:val="auto"/>
              <w:rPr>
                <w:rFonts w:eastAsia="標楷體"/>
                <w:bCs/>
                <w:sz w:val="3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45B01" w14:textId="77777777" w:rsidR="006D78B3" w:rsidRDefault="006128EB">
            <w:pPr>
              <w:ind w:left="240" w:right="240"/>
              <w:jc w:val="center"/>
              <w:textAlignment w:val="auto"/>
              <w:rPr>
                <w:rFonts w:eastAsia="標楷體"/>
                <w:bCs/>
                <w:sz w:val="32"/>
                <w:szCs w:val="28"/>
              </w:rPr>
            </w:pPr>
            <w:r>
              <w:rPr>
                <w:rFonts w:eastAsia="標楷體"/>
                <w:bCs/>
                <w:sz w:val="32"/>
                <w:szCs w:val="28"/>
              </w:rPr>
              <w:t>性別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43842" w14:textId="77777777" w:rsidR="006D78B3" w:rsidRDefault="006128EB">
            <w:pPr>
              <w:textAlignment w:val="auto"/>
            </w:pPr>
            <w:r>
              <w:rPr>
                <w:rFonts w:ascii="標楷體" w:eastAsia="標楷體" w:hAnsi="標楷體" w:cs="新細明體"/>
                <w:bCs/>
                <w:sz w:val="32"/>
                <w:szCs w:val="28"/>
              </w:rPr>
              <w:t>□</w:t>
            </w:r>
            <w:r>
              <w:rPr>
                <w:rFonts w:eastAsia="標楷體"/>
                <w:bCs/>
                <w:sz w:val="32"/>
                <w:szCs w:val="28"/>
              </w:rPr>
              <w:t>男</w:t>
            </w:r>
            <w:r>
              <w:rPr>
                <w:rFonts w:eastAsia="標楷體"/>
                <w:bCs/>
                <w:sz w:val="32"/>
                <w:szCs w:val="28"/>
              </w:rPr>
              <w:t xml:space="preserve">     </w:t>
            </w:r>
            <w:r>
              <w:rPr>
                <w:rFonts w:ascii="標楷體" w:eastAsia="標楷體" w:hAnsi="標楷體" w:cs="新細明體"/>
                <w:bCs/>
                <w:sz w:val="32"/>
                <w:szCs w:val="28"/>
              </w:rPr>
              <w:t>□</w:t>
            </w:r>
            <w:r>
              <w:rPr>
                <w:rFonts w:eastAsia="標楷體"/>
                <w:bCs/>
                <w:sz w:val="32"/>
                <w:szCs w:val="28"/>
              </w:rPr>
              <w:t>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F48C5" w14:textId="77777777" w:rsidR="006D78B3" w:rsidRDefault="006D78B3">
            <w:pPr>
              <w:textAlignment w:val="auto"/>
            </w:pPr>
          </w:p>
        </w:tc>
      </w:tr>
      <w:tr w:rsidR="006D78B3" w14:paraId="1C2AE851" w14:textId="7777777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3207E" w14:textId="77777777" w:rsidR="006D78B3" w:rsidRDefault="006128EB">
            <w:pPr>
              <w:spacing w:line="360" w:lineRule="exact"/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組別</w:t>
            </w:r>
          </w:p>
          <w:p w14:paraId="72826474" w14:textId="77777777" w:rsidR="006D78B3" w:rsidRDefault="006128EB">
            <w:pPr>
              <w:spacing w:line="360" w:lineRule="exact"/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(</w:t>
            </w:r>
            <w:r>
              <w:rPr>
                <w:rFonts w:eastAsia="標楷體"/>
                <w:bCs/>
                <w:sz w:val="32"/>
                <w:szCs w:val="32"/>
              </w:rPr>
              <w:t>年級</w:t>
            </w:r>
            <w:r>
              <w:rPr>
                <w:rFonts w:eastAsia="標楷體"/>
                <w:bCs/>
                <w:sz w:val="32"/>
                <w:szCs w:val="32"/>
              </w:rPr>
              <w:t>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49873" w14:textId="77777777" w:rsidR="006D78B3" w:rsidRDefault="006128EB">
            <w:pPr>
              <w:pStyle w:val="ac"/>
              <w:numPr>
                <w:ilvl w:val="0"/>
                <w:numId w:val="1"/>
              </w:numPr>
              <w:suppressAutoHyphens w:val="0"/>
              <w:spacing w:line="360" w:lineRule="exact"/>
              <w:ind w:left="357" w:hanging="357"/>
              <w:textAlignment w:val="auto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國中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333E" w14:textId="77777777" w:rsidR="006D78B3" w:rsidRDefault="006128EB">
            <w:pPr>
              <w:ind w:left="240" w:right="240"/>
              <w:jc w:val="center"/>
              <w:textAlignment w:val="auto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年齡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A598" w14:textId="77777777" w:rsidR="006D78B3" w:rsidRDefault="006128EB">
            <w:pPr>
              <w:ind w:firstLine="420"/>
              <w:textAlignment w:val="auto"/>
            </w:pP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eastAsia="標楷體"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Cs/>
                <w:sz w:val="28"/>
                <w:szCs w:val="28"/>
              </w:rPr>
              <w:t>歲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08A6B" w14:textId="77777777" w:rsidR="006D78B3" w:rsidRDefault="006D78B3">
            <w:pPr>
              <w:ind w:firstLine="420"/>
              <w:textAlignment w:val="auto"/>
            </w:pPr>
          </w:p>
        </w:tc>
      </w:tr>
      <w:tr w:rsidR="006D78B3" w14:paraId="22AFE37B" w14:textId="7777777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1CCE" w14:textId="77777777" w:rsidR="006D78B3" w:rsidRDefault="006D78B3">
            <w:pPr>
              <w:spacing w:line="360" w:lineRule="exact"/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0D937" w14:textId="77777777" w:rsidR="006D78B3" w:rsidRDefault="006128EB">
            <w:pPr>
              <w:pStyle w:val="ac"/>
              <w:numPr>
                <w:ilvl w:val="0"/>
                <w:numId w:val="1"/>
              </w:numPr>
              <w:suppressAutoHyphens w:val="0"/>
              <w:spacing w:line="360" w:lineRule="exact"/>
              <w:ind w:left="357" w:hanging="357"/>
              <w:textAlignment w:val="auto"/>
            </w:pPr>
            <w:r>
              <w:rPr>
                <w:rFonts w:eastAsia="標楷體"/>
                <w:bCs/>
                <w:sz w:val="28"/>
                <w:szCs w:val="28"/>
              </w:rPr>
              <w:t>國小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標楷體"/>
                <w:bCs/>
                <w:sz w:val="28"/>
                <w:szCs w:val="28"/>
              </w:rPr>
              <w:t>年級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C64F" w14:textId="77777777" w:rsidR="006D78B3" w:rsidRDefault="006D78B3">
            <w:pPr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8870" w14:textId="77777777" w:rsidR="006D78B3" w:rsidRDefault="006D78B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3EBF5" w14:textId="77777777" w:rsidR="006D78B3" w:rsidRDefault="006D78B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D78B3" w14:paraId="68B91ADA" w14:textId="7777777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B87B" w14:textId="77777777" w:rsidR="006D78B3" w:rsidRDefault="006D78B3">
            <w:pPr>
              <w:spacing w:line="360" w:lineRule="exact"/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1583" w14:textId="77777777" w:rsidR="006D78B3" w:rsidRDefault="006128EB">
            <w:pPr>
              <w:pStyle w:val="ac"/>
              <w:numPr>
                <w:ilvl w:val="0"/>
                <w:numId w:val="1"/>
              </w:numPr>
              <w:suppressAutoHyphens w:val="0"/>
              <w:spacing w:line="360" w:lineRule="exact"/>
              <w:ind w:left="357" w:hanging="357"/>
              <w:textAlignment w:val="auto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幼兒園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5F95D" w14:textId="77777777" w:rsidR="006D78B3" w:rsidRDefault="006D78B3">
            <w:pPr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3629" w14:textId="77777777" w:rsidR="006D78B3" w:rsidRDefault="006D78B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68069" w14:textId="77777777" w:rsidR="006D78B3" w:rsidRDefault="006D78B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D78B3" w14:paraId="4D3090C4" w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80DD1" w14:textId="77777777" w:rsidR="006D78B3" w:rsidRDefault="006128EB">
            <w:pPr>
              <w:ind w:left="120" w:right="120"/>
              <w:jc w:val="center"/>
              <w:textAlignment w:val="auto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校名</w:t>
            </w:r>
          </w:p>
          <w:p w14:paraId="0746BEA1" w14:textId="77777777" w:rsidR="006D78B3" w:rsidRDefault="006128EB">
            <w:pPr>
              <w:ind w:left="120" w:right="120"/>
              <w:jc w:val="center"/>
              <w:textAlignment w:val="auto"/>
            </w:pPr>
            <w:r>
              <w:rPr>
                <w:rFonts w:eastAsia="標楷體"/>
                <w:bCs/>
                <w:sz w:val="32"/>
                <w:szCs w:val="32"/>
              </w:rPr>
              <w:t xml:space="preserve"> (</w:t>
            </w:r>
            <w:r>
              <w:rPr>
                <w:rFonts w:eastAsia="標楷體"/>
                <w:bCs/>
                <w:sz w:val="32"/>
                <w:szCs w:val="32"/>
              </w:rPr>
              <w:t>全銜</w:t>
            </w:r>
            <w:r>
              <w:rPr>
                <w:rFonts w:eastAsia="標楷體"/>
                <w:bCs/>
                <w:sz w:val="32"/>
                <w:szCs w:val="32"/>
              </w:rPr>
              <w:t>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E6B4" w14:textId="77777777" w:rsidR="006D78B3" w:rsidRDefault="006128EB">
            <w:pPr>
              <w:pStyle w:val="ad"/>
            </w:pPr>
            <w:r>
              <w:rPr>
                <w:rFonts w:ascii="標楷體" w:eastAsia="標楷體" w:hAnsi="標楷體"/>
                <w:sz w:val="28"/>
                <w:szCs w:val="32"/>
              </w:rPr>
              <w:t>高雄市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32"/>
              </w:rPr>
              <w:t>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9E546B" w14:textId="77777777" w:rsidR="006D78B3" w:rsidRDefault="006128EB">
            <w:pPr>
              <w:pStyle w:val="a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學校代碼</w:t>
            </w:r>
          </w:p>
          <w:p w14:paraId="0C195C39" w14:textId="77777777" w:rsidR="006D78B3" w:rsidRDefault="006128EB">
            <w:pPr>
              <w:pStyle w:val="ad"/>
              <w:jc w:val="center"/>
            </w:pPr>
            <w:r>
              <w:rPr>
                <w:rFonts w:ascii="標楷體" w:eastAsia="標楷體" w:hAnsi="標楷體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/>
                <w:szCs w:val="32"/>
              </w:rPr>
              <w:t>無者免填</w:t>
            </w:r>
            <w:proofErr w:type="gramEnd"/>
            <w:r>
              <w:rPr>
                <w:rFonts w:ascii="標楷體" w:eastAsia="標楷體" w:hAnsi="標楷體"/>
                <w:szCs w:val="32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3B7E5" w14:textId="77777777" w:rsidR="006D78B3" w:rsidRDefault="006D78B3">
            <w:pPr>
              <w:pStyle w:val="ad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2A714" w14:textId="77777777" w:rsidR="006D78B3" w:rsidRDefault="006D78B3">
            <w:pPr>
              <w:pStyle w:val="ad"/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</w:p>
        </w:tc>
      </w:tr>
      <w:tr w:rsidR="006D78B3" w14:paraId="65264130" w14:textId="7777777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9B9F" w14:textId="77777777" w:rsidR="006D78B3" w:rsidRDefault="006128EB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校址</w:t>
            </w:r>
          </w:p>
          <w:p w14:paraId="26151C99" w14:textId="77777777" w:rsidR="006D78B3" w:rsidRDefault="006128EB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eastAsia="標楷體"/>
                <w:bCs/>
                <w:sz w:val="32"/>
                <w:szCs w:val="32"/>
              </w:rPr>
              <w:t>園址</w:t>
            </w:r>
            <w:proofErr w:type="gramEnd"/>
            <w:r>
              <w:rPr>
                <w:rFonts w:eastAsia="標楷體"/>
                <w:bCs/>
                <w:sz w:val="32"/>
                <w:szCs w:val="32"/>
              </w:rPr>
              <w:t>)</w:t>
            </w:r>
          </w:p>
        </w:tc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DA66" w14:textId="77777777" w:rsidR="006D78B3" w:rsidRDefault="006128EB">
            <w:pPr>
              <w:textAlignment w:val="auto"/>
            </w:pPr>
            <w:r>
              <w:rPr>
                <w:rFonts w:ascii="標楷體" w:eastAsia="標楷體" w:hAnsi="標楷體"/>
                <w:bCs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0C29A0" wp14:editId="7EA5C7CC">
                      <wp:simplePos x="0" y="0"/>
                      <wp:positionH relativeFrom="column">
                        <wp:posOffset>3580762</wp:posOffset>
                      </wp:positionH>
                      <wp:positionV relativeFrom="paragraph">
                        <wp:posOffset>-6986</wp:posOffset>
                      </wp:positionV>
                      <wp:extent cx="1691640" cy="1151257"/>
                      <wp:effectExtent l="0" t="0" r="22860" b="10793"/>
                      <wp:wrapNone/>
                      <wp:docPr id="4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640" cy="115125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14:paraId="43247559" w14:textId="77777777" w:rsidR="006D78B3" w:rsidRDefault="006128E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  <w:t>承辦處室</w:t>
                                  </w:r>
                                </w:p>
                                <w:p w14:paraId="68B6BA16" w14:textId="77777777" w:rsidR="006D78B3" w:rsidRDefault="006128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  <w:t>戳章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C29A0" id="_x0000_s1029" style="position:absolute;margin-left:281.95pt;margin-top:-.55pt;width:133.2pt;height:9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1640,11512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" adj="-11796480,,5400" path="m,575628at,,1691640,1151256,,575628,,575628xe" strokecolor="#7f7f7f" strokeweight=".35281mm">
                      <v:stroke joinstyle="miter"/>
                      <v:formulas/>
                      <v:path arrowok="t" o:connecttype="custom" o:connectlocs="845820,0;1691640,575629;845820,1151257;0,575629;247735,168598;247735,982659;1443905,982659;1443905,168598" o:connectangles="270,0,90,180,270,90,90,270" textboxrect="247735,168598,1443905,982659"/>
                      <v:textbox>
                        <w:txbxContent>
                          <w:p w14:paraId="43247559" w14:textId="77777777" w:rsidR="006D78B3" w:rsidRDefault="006128E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BFBFBF"/>
                              </w:rPr>
                              <w:t>承辦處室</w:t>
                            </w:r>
                          </w:p>
                          <w:p w14:paraId="68B6BA16" w14:textId="77777777" w:rsidR="006D78B3" w:rsidRDefault="006128E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BFBFBF"/>
                              </w:rPr>
                              <w:t>戳章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sz w:val="32"/>
                <w:szCs w:val="28"/>
              </w:rPr>
              <w:t xml:space="preserve">□□□ </w:t>
            </w:r>
            <w:r>
              <w:rPr>
                <w:rFonts w:ascii="標楷體" w:eastAsia="標楷體" w:hAnsi="標楷體"/>
                <w:bCs/>
                <w:sz w:val="32"/>
                <w:szCs w:val="26"/>
              </w:rPr>
              <w:t>高雄市</w:t>
            </w:r>
            <w:r>
              <w:rPr>
                <w:rFonts w:ascii="標楷體" w:eastAsia="標楷體" w:hAnsi="標楷體"/>
                <w:bCs/>
                <w:sz w:val="32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32"/>
                <w:szCs w:val="26"/>
              </w:rPr>
              <w:t>區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5331A" w14:textId="77777777" w:rsidR="006D78B3" w:rsidRDefault="006D78B3">
            <w:pPr>
              <w:textAlignment w:val="auto"/>
            </w:pPr>
          </w:p>
        </w:tc>
      </w:tr>
      <w:tr w:rsidR="006D78B3" w14:paraId="1DC1DA3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FB8FD" w14:textId="77777777" w:rsidR="006D78B3" w:rsidRDefault="006D78B3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82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80A1" w14:textId="77777777" w:rsidR="006D78B3" w:rsidRDefault="006128EB">
            <w:pPr>
              <w:textAlignment w:val="auto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電話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BB553D" w14:textId="77777777" w:rsidR="006D78B3" w:rsidRDefault="006D78B3">
            <w:pPr>
              <w:textAlignment w:val="auto"/>
            </w:pPr>
          </w:p>
        </w:tc>
      </w:tr>
      <w:tr w:rsidR="006D78B3" w14:paraId="241E8616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DCF3" w14:textId="77777777" w:rsidR="006D78B3" w:rsidRDefault="006128EB">
            <w:pPr>
              <w:ind w:left="120" w:right="120"/>
              <w:jc w:val="center"/>
              <w:textAlignment w:val="auto"/>
            </w:pPr>
            <w:r>
              <w:rPr>
                <w:rFonts w:eastAsia="標楷體"/>
                <w:bCs/>
                <w:sz w:val="32"/>
                <w:szCs w:val="32"/>
              </w:rPr>
              <w:t>指導老師</w:t>
            </w:r>
            <w:r>
              <w:rPr>
                <w:rFonts w:eastAsia="標楷體"/>
                <w:bCs/>
                <w:sz w:val="26"/>
                <w:szCs w:val="26"/>
              </w:rPr>
              <w:t xml:space="preserve">   (</w:t>
            </w:r>
            <w:proofErr w:type="gramStart"/>
            <w:r>
              <w:rPr>
                <w:rFonts w:eastAsia="標楷體"/>
                <w:bCs/>
                <w:sz w:val="26"/>
                <w:szCs w:val="26"/>
              </w:rPr>
              <w:t>限填</w:t>
            </w:r>
            <w:proofErr w:type="gramEnd"/>
            <w:r>
              <w:rPr>
                <w:rFonts w:eastAsia="標楷體"/>
                <w:bCs/>
                <w:sz w:val="26"/>
                <w:szCs w:val="26"/>
              </w:rPr>
              <w:t>一人</w:t>
            </w:r>
            <w:r>
              <w:rPr>
                <w:rFonts w:eastAsia="標楷體"/>
                <w:bCs/>
                <w:sz w:val="26"/>
                <w:szCs w:val="26"/>
              </w:rPr>
              <w:t>)</w:t>
            </w:r>
          </w:p>
        </w:tc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2AE0" w14:textId="77777777" w:rsidR="006D78B3" w:rsidRDefault="006D78B3">
            <w:pPr>
              <w:textAlignment w:val="auto"/>
              <w:rPr>
                <w:rFonts w:eastAsia="標楷體"/>
                <w:bCs/>
                <w:sz w:val="32"/>
                <w:szCs w:val="2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A899F" w14:textId="77777777" w:rsidR="006D78B3" w:rsidRDefault="006D78B3">
            <w:pPr>
              <w:textAlignment w:val="auto"/>
              <w:rPr>
                <w:rFonts w:eastAsia="標楷體"/>
                <w:bCs/>
                <w:sz w:val="32"/>
                <w:szCs w:val="26"/>
              </w:rPr>
            </w:pPr>
          </w:p>
        </w:tc>
      </w:tr>
      <w:tr w:rsidR="006D78B3" w14:paraId="32FE8172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ADFE" w14:textId="77777777" w:rsidR="006D78B3" w:rsidRDefault="006128EB">
            <w:pPr>
              <w:textAlignment w:val="auto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★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本作品同意不</w:t>
            </w: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退件且無償</w:t>
            </w:r>
            <w:proofErr w:type="gramEnd"/>
            <w:r>
              <w:rPr>
                <w:rFonts w:ascii="標楷體" w:eastAsia="標楷體" w:hAnsi="標楷體"/>
                <w:b/>
                <w:sz w:val="26"/>
                <w:szCs w:val="26"/>
              </w:rPr>
              <w:t>授權中華民國兒童美術教育學會做為非營利使用。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1C55D" w14:textId="77777777" w:rsidR="006D78B3" w:rsidRDefault="006128EB">
            <w:pPr>
              <w:jc w:val="center"/>
              <w:textAlignment w:val="auto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法定代理人</w:t>
            </w:r>
          </w:p>
          <w:p w14:paraId="5ABD3D53" w14:textId="77777777" w:rsidR="006D78B3" w:rsidRDefault="006128EB">
            <w:pPr>
              <w:jc w:val="center"/>
              <w:textAlignment w:val="auto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(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簽章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6905D" w14:textId="77777777" w:rsidR="006D78B3" w:rsidRDefault="006D78B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D1940" w14:textId="77777777" w:rsidR="006D78B3" w:rsidRDefault="006D78B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68B8BA0B" w14:textId="77777777" w:rsidR="006D78B3" w:rsidRDefault="006D78B3">
      <w:pPr>
        <w:snapToGrid w:val="0"/>
        <w:spacing w:line="400" w:lineRule="atLeast"/>
        <w:ind w:left="-283"/>
        <w:jc w:val="both"/>
        <w:rPr>
          <w:rFonts w:ascii="標楷體" w:eastAsia="標楷體" w:hAnsi="標楷體"/>
        </w:rPr>
      </w:pPr>
    </w:p>
    <w:sectPr w:rsidR="006D78B3">
      <w:pgSz w:w="11906" w:h="16838"/>
      <w:pgMar w:top="425" w:right="1134" w:bottom="284" w:left="1230" w:header="720" w:footer="720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5710" w14:textId="77777777" w:rsidR="006128EB" w:rsidRDefault="006128EB">
      <w:r>
        <w:separator/>
      </w:r>
    </w:p>
  </w:endnote>
  <w:endnote w:type="continuationSeparator" w:id="0">
    <w:p w14:paraId="02ACBA74" w14:textId="77777777" w:rsidR="006128EB" w:rsidRDefault="0061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932D" w14:textId="77777777" w:rsidR="006128EB" w:rsidRDefault="006128EB">
      <w:r>
        <w:rPr>
          <w:color w:val="000000"/>
        </w:rPr>
        <w:separator/>
      </w:r>
    </w:p>
  </w:footnote>
  <w:footnote w:type="continuationSeparator" w:id="0">
    <w:p w14:paraId="78876910" w14:textId="77777777" w:rsidR="006128EB" w:rsidRDefault="00612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304A0"/>
    <w:multiLevelType w:val="multilevel"/>
    <w:tmpl w:val="219CCB0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36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78B3"/>
    <w:rsid w:val="006128EB"/>
    <w:rsid w:val="006D78B3"/>
    <w:rsid w:val="0082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C489"/>
  <w15:docId w15:val="{5DDFD2DF-AC18-4A33-AC5E-DE750BBC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21" w:hanging="209"/>
    </w:pPr>
    <w:rPr>
      <w:rFonts w:ascii="標楷體" w:eastAsia="標楷體" w:hAnsi="標楷體"/>
      <w:sz w:val="18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c">
    <w:name w:val="List Paragraph"/>
    <w:basedOn w:val="a"/>
    <w:pPr>
      <w:ind w:left="480"/>
    </w:pPr>
  </w:style>
  <w:style w:type="paragraph" w:styleId="ad">
    <w:name w:val="No Spacing"/>
    <w:pPr>
      <w:widowControl w:val="0"/>
      <w:suppressAutoHyphens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新上國小教學人員</cp:lastModifiedBy>
  <cp:revision>2</cp:revision>
  <cp:lastPrinted>2021-02-19T06:30:00Z</cp:lastPrinted>
  <dcterms:created xsi:type="dcterms:W3CDTF">2025-02-27T06:31:00Z</dcterms:created>
  <dcterms:modified xsi:type="dcterms:W3CDTF">2025-02-27T06:31:00Z</dcterms:modified>
</cp:coreProperties>
</file>